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1" w:rsidRPr="003C191B" w:rsidRDefault="00656751" w:rsidP="0002357B">
      <w:pPr>
        <w:pStyle w:val="DocumentLabel"/>
        <w:pBdr>
          <w:top w:val="double" w:sz="6" w:space="9" w:color="auto"/>
        </w:pBdr>
        <w:jc w:val="left"/>
        <w:rPr>
          <w:sz w:val="28"/>
          <w:szCs w:val="28"/>
        </w:rPr>
      </w:pPr>
      <w:r w:rsidRPr="003C191B">
        <w:rPr>
          <w:sz w:val="28"/>
          <w:szCs w:val="28"/>
        </w:rPr>
        <w:t>facsimile transmittal sheet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02"/>
        <w:gridCol w:w="540"/>
        <w:gridCol w:w="4298"/>
      </w:tblGrid>
      <w:tr w:rsidR="00656751">
        <w:tc>
          <w:tcPr>
            <w:tcW w:w="3802" w:type="dxa"/>
            <w:tcBorders>
              <w:bottom w:val="nil"/>
            </w:tcBorders>
          </w:tcPr>
          <w:p w:rsidR="00656751" w:rsidRDefault="00656751" w:rsidP="006A2D20">
            <w:pPr>
              <w:pStyle w:val="MessageHeaderLabel"/>
            </w:pPr>
            <w:r>
              <w:t>to:</w:t>
            </w:r>
            <w:r w:rsidR="003F397F">
              <w:t xml:space="preserve"> </w:t>
            </w:r>
          </w:p>
        </w:tc>
        <w:tc>
          <w:tcPr>
            <w:tcW w:w="540" w:type="dxa"/>
            <w:tcBorders>
              <w:bottom w:val="nil"/>
            </w:tcBorders>
          </w:tcPr>
          <w:p w:rsidR="00656751" w:rsidRDefault="00656751">
            <w:pPr>
              <w:pStyle w:val="MessageHeaderLabel"/>
            </w:pPr>
          </w:p>
        </w:tc>
        <w:tc>
          <w:tcPr>
            <w:tcW w:w="4298" w:type="dxa"/>
            <w:tcBorders>
              <w:bottom w:val="nil"/>
            </w:tcBorders>
          </w:tcPr>
          <w:p w:rsidR="00656751" w:rsidRDefault="00656751">
            <w:pPr>
              <w:pStyle w:val="MessageHeaderLabel"/>
            </w:pPr>
            <w:r>
              <w:t>from:</w:t>
            </w:r>
          </w:p>
        </w:tc>
      </w:tr>
      <w:tr w:rsidR="00656751">
        <w:tc>
          <w:tcPr>
            <w:tcW w:w="3802" w:type="dxa"/>
            <w:tcBorders>
              <w:bottom w:val="single" w:sz="6" w:space="0" w:color="auto"/>
            </w:tcBorders>
          </w:tcPr>
          <w:p w:rsidR="00656751" w:rsidRDefault="00656751" w:rsidP="009351FE">
            <w:pPr>
              <w:pStyle w:val="MessageHeader"/>
              <w:ind w:left="0"/>
            </w:pPr>
            <w:bookmarkStart w:id="0" w:name="From"/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656751" w:rsidRDefault="00656751">
            <w:pPr>
              <w:pStyle w:val="MessageHeaderFirst"/>
            </w:pPr>
          </w:p>
        </w:tc>
        <w:bookmarkEnd w:id="0"/>
        <w:tc>
          <w:tcPr>
            <w:tcW w:w="4298" w:type="dxa"/>
            <w:tcBorders>
              <w:bottom w:val="single" w:sz="6" w:space="0" w:color="auto"/>
            </w:tcBorders>
          </w:tcPr>
          <w:p w:rsidR="00656751" w:rsidRPr="003C191B" w:rsidRDefault="003F397F" w:rsidP="00962544">
            <w:pPr>
              <w:pStyle w:val="MessageHeaderFirst"/>
              <w:ind w:left="0"/>
              <w:rPr>
                <w:sz w:val="36"/>
                <w:szCs w:val="36"/>
              </w:rPr>
            </w:pPr>
            <w:r w:rsidRPr="003C191B">
              <w:rPr>
                <w:sz w:val="36"/>
                <w:szCs w:val="36"/>
              </w:rPr>
              <w:t xml:space="preserve">       </w:t>
            </w:r>
            <w:r w:rsidR="004441D4" w:rsidRPr="003C191B">
              <w:rPr>
                <w:sz w:val="36"/>
                <w:szCs w:val="36"/>
              </w:rPr>
              <w:t xml:space="preserve">  </w:t>
            </w:r>
            <w:proofErr w:type="spellStart"/>
            <w:r w:rsidR="00AA7429" w:rsidRPr="003C191B">
              <w:rPr>
                <w:sz w:val="36"/>
                <w:szCs w:val="36"/>
              </w:rPr>
              <w:t>Modesta</w:t>
            </w:r>
            <w:proofErr w:type="spellEnd"/>
            <w:r w:rsidR="00AA7429" w:rsidRPr="003C191B">
              <w:rPr>
                <w:sz w:val="36"/>
                <w:szCs w:val="36"/>
              </w:rPr>
              <w:t xml:space="preserve"> Colon</w:t>
            </w:r>
          </w:p>
        </w:tc>
      </w:tr>
      <w:tr w:rsidR="00656751">
        <w:tc>
          <w:tcPr>
            <w:tcW w:w="3802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  <w:r>
              <w:t>company: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  <w:r>
              <w:t>date:</w:t>
            </w:r>
          </w:p>
        </w:tc>
      </w:tr>
      <w:tr w:rsidR="00656751">
        <w:tc>
          <w:tcPr>
            <w:tcW w:w="3802" w:type="dxa"/>
            <w:tcBorders>
              <w:bottom w:val="single" w:sz="6" w:space="0" w:color="auto"/>
            </w:tcBorders>
          </w:tcPr>
          <w:p w:rsidR="00656751" w:rsidRDefault="00656751" w:rsidP="00725049">
            <w:pPr>
              <w:pStyle w:val="MessageHeader"/>
              <w:ind w:left="0"/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656751" w:rsidRDefault="00656751">
            <w:pPr>
              <w:pStyle w:val="MessageHeader"/>
            </w:pPr>
          </w:p>
        </w:tc>
        <w:tc>
          <w:tcPr>
            <w:tcW w:w="4298" w:type="dxa"/>
            <w:tcBorders>
              <w:bottom w:val="single" w:sz="6" w:space="0" w:color="auto"/>
            </w:tcBorders>
          </w:tcPr>
          <w:p w:rsidR="00656751" w:rsidRDefault="004441D4" w:rsidP="00956758">
            <w:pPr>
              <w:pStyle w:val="MessageHeader"/>
              <w:ind w:left="0"/>
              <w:rPr>
                <w:caps/>
              </w:rPr>
            </w:pPr>
            <w:r w:rsidRPr="003C191B">
              <w:rPr>
                <w:caps/>
                <w:sz w:val="36"/>
                <w:szCs w:val="36"/>
              </w:rPr>
              <w:t xml:space="preserve">      </w:t>
            </w:r>
            <w:r w:rsidR="008B4BE5" w:rsidRPr="003C191B">
              <w:rPr>
                <w:caps/>
                <w:sz w:val="36"/>
                <w:szCs w:val="36"/>
              </w:rPr>
              <w:fldChar w:fldCharType="begin"/>
            </w:r>
            <w:r w:rsidR="00AA7429" w:rsidRPr="003C191B">
              <w:rPr>
                <w:caps/>
                <w:sz w:val="36"/>
                <w:szCs w:val="36"/>
              </w:rPr>
              <w:instrText xml:space="preserve"> DATE \@ "M/d/yy" </w:instrText>
            </w:r>
            <w:r w:rsidR="008B4BE5" w:rsidRPr="003C191B">
              <w:rPr>
                <w:caps/>
                <w:sz w:val="36"/>
                <w:szCs w:val="36"/>
              </w:rPr>
              <w:fldChar w:fldCharType="separate"/>
            </w:r>
            <w:r w:rsidR="005549BF">
              <w:rPr>
                <w:caps/>
                <w:noProof/>
                <w:sz w:val="36"/>
                <w:szCs w:val="36"/>
              </w:rPr>
              <w:t>8/19/15</w:t>
            </w:r>
            <w:r w:rsidR="008B4BE5" w:rsidRPr="003C191B">
              <w:rPr>
                <w:caps/>
                <w:sz w:val="36"/>
                <w:szCs w:val="36"/>
              </w:rPr>
              <w:fldChar w:fldCharType="end"/>
            </w:r>
            <w:r w:rsidR="003C191B">
              <w:rPr>
                <w:rStyle w:val="EndnoteReference"/>
                <w:caps/>
              </w:rPr>
              <w:endnoteReference w:id="1"/>
            </w:r>
          </w:p>
        </w:tc>
      </w:tr>
      <w:tr w:rsidR="00656751">
        <w:tc>
          <w:tcPr>
            <w:tcW w:w="3802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  <w:r>
              <w:t>fax number: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  <w:r>
              <w:t>total no. of pages including cover:</w:t>
            </w:r>
          </w:p>
        </w:tc>
      </w:tr>
      <w:tr w:rsidR="00656751">
        <w:tc>
          <w:tcPr>
            <w:tcW w:w="3802" w:type="dxa"/>
            <w:tcBorders>
              <w:bottom w:val="single" w:sz="6" w:space="0" w:color="auto"/>
            </w:tcBorders>
          </w:tcPr>
          <w:p w:rsidR="00656751" w:rsidRPr="003C191B" w:rsidRDefault="00656751" w:rsidP="00AA7429">
            <w:pPr>
              <w:pStyle w:val="MessageHeader"/>
              <w:ind w:left="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656751" w:rsidRDefault="00656751">
            <w:pPr>
              <w:pStyle w:val="MessageHeader"/>
            </w:pPr>
          </w:p>
        </w:tc>
        <w:tc>
          <w:tcPr>
            <w:tcW w:w="4298" w:type="dxa"/>
            <w:tcBorders>
              <w:bottom w:val="single" w:sz="6" w:space="0" w:color="auto"/>
            </w:tcBorders>
          </w:tcPr>
          <w:p w:rsidR="00656751" w:rsidRPr="003C191B" w:rsidRDefault="007406B8" w:rsidP="006A2D20">
            <w:pPr>
              <w:pStyle w:val="MessageHeader"/>
              <w:rPr>
                <w:sz w:val="36"/>
                <w:szCs w:val="36"/>
              </w:rPr>
            </w:pPr>
            <w:r w:rsidRPr="003C191B">
              <w:rPr>
                <w:sz w:val="36"/>
                <w:szCs w:val="36"/>
              </w:rPr>
              <w:t xml:space="preserve">  </w:t>
            </w:r>
          </w:p>
        </w:tc>
      </w:tr>
      <w:tr w:rsidR="00656751">
        <w:tc>
          <w:tcPr>
            <w:tcW w:w="3802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  <w:r>
              <w:t>Phone number: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  <w:r>
              <w:t>sender’s reference number:</w:t>
            </w:r>
          </w:p>
        </w:tc>
      </w:tr>
      <w:tr w:rsidR="00656751">
        <w:tc>
          <w:tcPr>
            <w:tcW w:w="3802" w:type="dxa"/>
            <w:tcBorders>
              <w:bottom w:val="single" w:sz="6" w:space="0" w:color="auto"/>
            </w:tcBorders>
          </w:tcPr>
          <w:p w:rsidR="00656751" w:rsidRDefault="00656751" w:rsidP="00FB4F6F">
            <w:pPr>
              <w:pStyle w:val="MessageHeader"/>
              <w:ind w:left="0"/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656751" w:rsidRDefault="00656751">
            <w:pPr>
              <w:pStyle w:val="MessageHeader"/>
            </w:pPr>
          </w:p>
        </w:tc>
        <w:tc>
          <w:tcPr>
            <w:tcW w:w="4298" w:type="dxa"/>
            <w:tcBorders>
              <w:bottom w:val="single" w:sz="6" w:space="0" w:color="auto"/>
            </w:tcBorders>
          </w:tcPr>
          <w:p w:rsidR="00656751" w:rsidRDefault="00656751" w:rsidP="00077475">
            <w:pPr>
              <w:pStyle w:val="MessageHeader"/>
            </w:pPr>
          </w:p>
        </w:tc>
      </w:tr>
      <w:tr w:rsidR="00656751">
        <w:tc>
          <w:tcPr>
            <w:tcW w:w="3802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  <w:r>
              <w:t>Re: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656751" w:rsidRDefault="00656751">
            <w:pPr>
              <w:pStyle w:val="MessageHeaderLabel"/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656751" w:rsidRDefault="002561D3">
            <w:pPr>
              <w:pStyle w:val="MessageHeaderLabel"/>
            </w:pPr>
            <w:r>
              <w:t>SENDER’S FAX</w:t>
            </w:r>
            <w:r w:rsidR="00656751">
              <w:t xml:space="preserve"> number:</w:t>
            </w:r>
          </w:p>
        </w:tc>
      </w:tr>
      <w:tr w:rsidR="00656751">
        <w:tc>
          <w:tcPr>
            <w:tcW w:w="3802" w:type="dxa"/>
            <w:tcBorders>
              <w:bottom w:val="nil"/>
            </w:tcBorders>
          </w:tcPr>
          <w:p w:rsidR="00656751" w:rsidRPr="003C191B" w:rsidRDefault="00656751" w:rsidP="0032624E">
            <w:pPr>
              <w:pStyle w:val="MessageHeader"/>
              <w:ind w:left="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656751" w:rsidRDefault="00656751">
            <w:pPr>
              <w:pStyle w:val="MessageHeader"/>
            </w:pPr>
          </w:p>
        </w:tc>
        <w:tc>
          <w:tcPr>
            <w:tcW w:w="4298" w:type="dxa"/>
            <w:tcBorders>
              <w:bottom w:val="nil"/>
            </w:tcBorders>
          </w:tcPr>
          <w:p w:rsidR="00656751" w:rsidRDefault="00656751" w:rsidP="00725049">
            <w:pPr>
              <w:pStyle w:val="MessageHeader"/>
            </w:pPr>
          </w:p>
        </w:tc>
      </w:tr>
    </w:tbl>
    <w:p w:rsidR="00656751" w:rsidRDefault="008B4BE5">
      <w:pPr>
        <w:pStyle w:val="MessageHeaderLast"/>
      </w:pPr>
      <w:r>
        <w:rPr>
          <w:rFonts w:ascii="Times New Roman" w:hAnsi="Times New Roman"/>
          <w:sz w:val="22"/>
        </w:rPr>
        <w:fldChar w:fldCharType="begin"/>
      </w:r>
      <w:r w:rsidR="00656751">
        <w:rPr>
          <w:rFonts w:ascii="Times New Roman" w:hAnsi="Times New Roman"/>
          <w:sz w:val="22"/>
        </w:rPr>
        <w:instrText xml:space="preserve"> MACROBUTTON CheckIt </w:instrText>
      </w:r>
      <w:r w:rsidR="00656751">
        <w:rPr>
          <w:rFonts w:ascii="Times New Roman" w:hAnsi="Times New Roman"/>
          <w:sz w:val="22"/>
        </w:rPr>
        <w:sym w:font="Wingdings" w:char="F0A8"/>
      </w:r>
      <w:r>
        <w:rPr>
          <w:rFonts w:ascii="Times New Roman" w:hAnsi="Times New Roman"/>
          <w:sz w:val="22"/>
        </w:rPr>
        <w:fldChar w:fldCharType="end"/>
      </w:r>
      <w:r w:rsidR="00656751">
        <w:t xml:space="preserve"> </w:t>
      </w:r>
      <w:r w:rsidR="00656751">
        <w:rPr>
          <w:rStyle w:val="Emphasis"/>
        </w:rPr>
        <w:t>Urgent</w:t>
      </w:r>
      <w:r w:rsidR="00656751">
        <w:tab/>
      </w:r>
      <w:r w:rsidR="00EC7420">
        <w:rPr>
          <w:rFonts w:ascii="Times New Roman" w:hAnsi="Times New Roman"/>
          <w:sz w:val="22"/>
        </w:rPr>
        <w:t xml:space="preserve"> </w:t>
      </w:r>
      <w:r w:rsidR="00EC7420">
        <w:rPr>
          <w:caps/>
          <w:sz w:val="21"/>
        </w:rPr>
        <w:t xml:space="preserve"> </w:t>
      </w:r>
      <w:r w:rsidR="00656751">
        <w:rPr>
          <w:rStyle w:val="Emphasis"/>
        </w:rPr>
        <w:t>For Review</w:t>
      </w:r>
      <w:r w:rsidR="00656751">
        <w:tab/>
      </w:r>
      <w:r>
        <w:rPr>
          <w:rFonts w:ascii="Times New Roman" w:hAnsi="Times New Roman"/>
          <w:sz w:val="22"/>
        </w:rPr>
        <w:fldChar w:fldCharType="begin"/>
      </w:r>
      <w:r w:rsidR="00656751">
        <w:rPr>
          <w:rFonts w:ascii="Times New Roman" w:hAnsi="Times New Roman"/>
          <w:sz w:val="22"/>
        </w:rPr>
        <w:instrText xml:space="preserve"> MACROBUTTON CheckIt </w:instrText>
      </w:r>
      <w:r w:rsidR="00656751">
        <w:rPr>
          <w:rFonts w:ascii="Times New Roman" w:hAnsi="Times New Roman"/>
          <w:sz w:val="22"/>
        </w:rPr>
        <w:sym w:font="Wingdings" w:char="F0A8"/>
      </w:r>
      <w:r>
        <w:rPr>
          <w:rFonts w:ascii="Times New Roman" w:hAnsi="Times New Roman"/>
          <w:sz w:val="22"/>
        </w:rPr>
        <w:fldChar w:fldCharType="end"/>
      </w:r>
      <w:r w:rsidR="00656751">
        <w:t xml:space="preserve"> </w:t>
      </w:r>
      <w:r w:rsidR="00656751">
        <w:rPr>
          <w:rStyle w:val="Emphasis"/>
        </w:rPr>
        <w:t>Please Comment</w:t>
      </w:r>
      <w:r w:rsidR="00656751">
        <w:tab/>
      </w:r>
      <w:r w:rsidR="00FB4F6F">
        <w:rPr>
          <w:rFonts w:ascii="Times New Roman" w:hAnsi="Times New Roman"/>
          <w:sz w:val="22"/>
        </w:rPr>
        <w:t>X</w:t>
      </w:r>
      <w:r w:rsidR="00656751">
        <w:t xml:space="preserve"> </w:t>
      </w:r>
      <w:r w:rsidR="00656751">
        <w:rPr>
          <w:rStyle w:val="Emphasis"/>
        </w:rPr>
        <w:t>Please Reply</w:t>
      </w:r>
      <w:r w:rsidR="00656751">
        <w:rPr>
          <w:rStyle w:val="Emphasis"/>
        </w:rPr>
        <w:tab/>
      </w:r>
      <w:r>
        <w:rPr>
          <w:rFonts w:ascii="Times New Roman" w:hAnsi="Times New Roman"/>
          <w:sz w:val="22"/>
        </w:rPr>
        <w:fldChar w:fldCharType="begin"/>
      </w:r>
      <w:r w:rsidR="00656751">
        <w:rPr>
          <w:rFonts w:ascii="Times New Roman" w:hAnsi="Times New Roman"/>
          <w:sz w:val="22"/>
        </w:rPr>
        <w:instrText xml:space="preserve"> MACROBUTTON CheckIt </w:instrText>
      </w:r>
      <w:r w:rsidR="00656751">
        <w:rPr>
          <w:rFonts w:ascii="Times New Roman" w:hAnsi="Times New Roman"/>
          <w:sz w:val="22"/>
        </w:rPr>
        <w:sym w:font="Wingdings" w:char="F0A8"/>
      </w:r>
      <w:r>
        <w:rPr>
          <w:rFonts w:ascii="Times New Roman" w:hAnsi="Times New Roman"/>
          <w:sz w:val="22"/>
        </w:rPr>
        <w:fldChar w:fldCharType="end"/>
      </w:r>
      <w:r w:rsidR="00656751">
        <w:t xml:space="preserve"> </w:t>
      </w:r>
      <w:r w:rsidR="00656751">
        <w:rPr>
          <w:rStyle w:val="Emphasis"/>
        </w:rPr>
        <w:t>Please Recycle</w:t>
      </w:r>
    </w:p>
    <w:p w:rsidR="0099491E" w:rsidRDefault="00656751" w:rsidP="00595BEA">
      <w:pPr>
        <w:pStyle w:val="MessageHeaderLabel"/>
      </w:pPr>
      <w:r>
        <w:t>notes/Comments:</w:t>
      </w:r>
      <w:r w:rsidR="008128E2">
        <w:t xml:space="preserve">  </w:t>
      </w:r>
    </w:p>
    <w:p w:rsidR="003C191B" w:rsidRPr="003C191B" w:rsidRDefault="003C191B" w:rsidP="003C191B">
      <w:pPr>
        <w:pStyle w:val="MessageHeader"/>
      </w:pPr>
    </w:p>
    <w:sectPr w:rsidR="003C191B" w:rsidRPr="003C191B" w:rsidSect="0014431E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152" w:right="1800" w:bottom="1008" w:left="1800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EE" w:rsidRDefault="00FC22EE">
      <w:r>
        <w:separator/>
      </w:r>
    </w:p>
  </w:endnote>
  <w:endnote w:type="continuationSeparator" w:id="0">
    <w:p w:rsidR="00FC22EE" w:rsidRDefault="00FC22EE">
      <w:r>
        <w:continuationSeparator/>
      </w:r>
    </w:p>
  </w:endnote>
  <w:endnote w:id="1">
    <w:p w:rsidR="003C191B" w:rsidRDefault="003C191B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20" w:rsidRDefault="008B4B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5E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E20">
      <w:rPr>
        <w:rStyle w:val="PageNumber"/>
      </w:rPr>
      <w:t>1</w:t>
    </w:r>
    <w:r>
      <w:rPr>
        <w:rStyle w:val="PageNumber"/>
      </w:rPr>
      <w:fldChar w:fldCharType="end"/>
    </w:r>
  </w:p>
  <w:p w:rsidR="005C5E20" w:rsidRDefault="005C5E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20" w:rsidRDefault="008B4B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5E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F54">
      <w:rPr>
        <w:rStyle w:val="PageNumber"/>
        <w:noProof/>
      </w:rPr>
      <w:t>2</w:t>
    </w:r>
    <w:r>
      <w:rPr>
        <w:rStyle w:val="PageNumber"/>
      </w:rPr>
      <w:fldChar w:fldCharType="end"/>
    </w:r>
  </w:p>
  <w:p w:rsidR="005C5E20" w:rsidRDefault="005C5E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20" w:rsidRDefault="005C5E20">
    <w:pPr>
      <w:pStyle w:val="Footer"/>
      <w:pBdr>
        <w:top w:val="double" w:sz="6" w:space="29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EE" w:rsidRDefault="00FC22EE">
      <w:r>
        <w:separator/>
      </w:r>
    </w:p>
  </w:footnote>
  <w:footnote w:type="continuationSeparator" w:id="0">
    <w:p w:rsidR="00FC22EE" w:rsidRDefault="00FC2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EB" w:rsidRPr="003C191B" w:rsidRDefault="00103DAF" w:rsidP="00A25DEB">
    <w:pPr>
      <w:pStyle w:val="Heading1"/>
      <w:rPr>
        <w:b/>
        <w:smallCaps w:val="0"/>
        <w:spacing w:val="-5"/>
        <w:kern w:val="0"/>
        <w:sz w:val="32"/>
        <w:szCs w:val="32"/>
      </w:rPr>
    </w:pPr>
    <w:proofErr w:type="spellStart"/>
    <w:r w:rsidRPr="003C191B">
      <w:rPr>
        <w:b/>
        <w:smallCaps w:val="0"/>
        <w:spacing w:val="-5"/>
        <w:kern w:val="0"/>
        <w:sz w:val="32"/>
        <w:szCs w:val="32"/>
      </w:rPr>
      <w:t>Modesta</w:t>
    </w:r>
    <w:proofErr w:type="spellEnd"/>
    <w:r w:rsidRPr="003C191B">
      <w:rPr>
        <w:b/>
        <w:smallCaps w:val="0"/>
        <w:spacing w:val="-5"/>
        <w:kern w:val="0"/>
        <w:sz w:val="32"/>
        <w:szCs w:val="32"/>
      </w:rPr>
      <w:t xml:space="preserve"> Colon</w:t>
    </w:r>
  </w:p>
  <w:p w:rsidR="0002357B" w:rsidRPr="003C191B" w:rsidRDefault="0002357B" w:rsidP="00A25DEB">
    <w:pPr>
      <w:pStyle w:val="BodyText"/>
      <w:jc w:val="center"/>
      <w:rPr>
        <w:b/>
        <w:sz w:val="32"/>
        <w:szCs w:val="32"/>
      </w:rPr>
    </w:pPr>
    <w:r w:rsidRPr="003C191B">
      <w:rPr>
        <w:b/>
        <w:sz w:val="32"/>
        <w:szCs w:val="32"/>
      </w:rPr>
      <w:t xml:space="preserve">60 Cedar Lane </w:t>
    </w:r>
    <w:r w:rsidR="00103DAF" w:rsidRPr="003C191B">
      <w:rPr>
        <w:b/>
        <w:sz w:val="32"/>
        <w:szCs w:val="32"/>
      </w:rPr>
      <w:t>S</w:t>
    </w:r>
    <w:r w:rsidRPr="003C191B">
      <w:rPr>
        <w:b/>
        <w:sz w:val="32"/>
        <w:szCs w:val="32"/>
      </w:rPr>
      <w:t>outh</w:t>
    </w:r>
    <w:r w:rsidR="00103DAF" w:rsidRPr="003C191B">
      <w:rPr>
        <w:b/>
        <w:sz w:val="32"/>
        <w:szCs w:val="32"/>
      </w:rPr>
      <w:t xml:space="preserve">, Apt </w:t>
    </w:r>
    <w:r w:rsidRPr="003C191B">
      <w:rPr>
        <w:b/>
        <w:sz w:val="32"/>
        <w:szCs w:val="32"/>
      </w:rPr>
      <w:t>5E</w:t>
    </w:r>
  </w:p>
  <w:p w:rsidR="00103DAF" w:rsidRPr="003C191B" w:rsidRDefault="002751A8" w:rsidP="00A25DEB">
    <w:pPr>
      <w:pStyle w:val="BodyText"/>
      <w:jc w:val="center"/>
      <w:rPr>
        <w:b/>
        <w:sz w:val="32"/>
        <w:szCs w:val="32"/>
      </w:rPr>
    </w:pPr>
    <w:r w:rsidRPr="003C191B">
      <w:rPr>
        <w:b/>
        <w:sz w:val="32"/>
        <w:szCs w:val="32"/>
      </w:rPr>
      <w:t>Newark</w:t>
    </w:r>
    <w:r w:rsidR="00103DAF" w:rsidRPr="003C191B">
      <w:rPr>
        <w:b/>
        <w:sz w:val="32"/>
        <w:szCs w:val="32"/>
      </w:rPr>
      <w:t>, NJ 07</w:t>
    </w:r>
    <w:bookmarkStart w:id="1" w:name="_GoBack"/>
    <w:bookmarkEnd w:id="1"/>
    <w:r w:rsidR="0002357B" w:rsidRPr="003C191B">
      <w:rPr>
        <w:b/>
        <w:sz w:val="32"/>
        <w:szCs w:val="32"/>
      </w:rPr>
      <w:t>107</w:t>
    </w:r>
  </w:p>
  <w:p w:rsidR="008C1740" w:rsidRPr="003C191B" w:rsidRDefault="00103DAF" w:rsidP="00A25DEB">
    <w:pPr>
      <w:pStyle w:val="BodyText"/>
      <w:jc w:val="center"/>
      <w:rPr>
        <w:b/>
        <w:sz w:val="32"/>
        <w:szCs w:val="32"/>
      </w:rPr>
    </w:pPr>
    <w:r w:rsidRPr="003C191B">
      <w:rPr>
        <w:b/>
        <w:sz w:val="32"/>
        <w:szCs w:val="32"/>
      </w:rPr>
      <w:t>C</w:t>
    </w:r>
    <w:r w:rsidR="00905F76" w:rsidRPr="003C191B">
      <w:rPr>
        <w:b/>
        <w:sz w:val="32"/>
        <w:szCs w:val="32"/>
      </w:rPr>
      <w:t xml:space="preserve">ELL PHONE </w:t>
    </w:r>
    <w:r w:rsidRPr="003C191B">
      <w:rPr>
        <w:b/>
        <w:sz w:val="32"/>
        <w:szCs w:val="32"/>
      </w:rPr>
      <w:t>845-380-2481</w:t>
    </w:r>
  </w:p>
  <w:p w:rsidR="003C191B" w:rsidRPr="003C191B" w:rsidRDefault="008B4BE5" w:rsidP="00A25DEB">
    <w:pPr>
      <w:pStyle w:val="BodyText"/>
      <w:jc w:val="center"/>
      <w:rPr>
        <w:b/>
        <w:sz w:val="32"/>
        <w:szCs w:val="32"/>
      </w:rPr>
    </w:pPr>
    <w:hyperlink r:id="rId1" w:history="1">
      <w:r w:rsidR="003C191B" w:rsidRPr="003C191B">
        <w:rPr>
          <w:rStyle w:val="Hyperlink"/>
          <w:b/>
          <w:sz w:val="32"/>
          <w:szCs w:val="32"/>
        </w:rPr>
        <w:t>mcolonlove@yahoo.com</w:t>
      </w:r>
    </w:hyperlink>
  </w:p>
  <w:p w:rsidR="003C191B" w:rsidRPr="003C191B" w:rsidRDefault="003C191B" w:rsidP="00A25DEB">
    <w:pPr>
      <w:pStyle w:val="BodyText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8" w:dllVersion="513" w:checkStyle="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D52"/>
    <w:rsid w:val="00011BA7"/>
    <w:rsid w:val="000221E9"/>
    <w:rsid w:val="0002357B"/>
    <w:rsid w:val="00035953"/>
    <w:rsid w:val="00035C73"/>
    <w:rsid w:val="00041C10"/>
    <w:rsid w:val="0004209D"/>
    <w:rsid w:val="00044742"/>
    <w:rsid w:val="00051CB2"/>
    <w:rsid w:val="0007582D"/>
    <w:rsid w:val="00077475"/>
    <w:rsid w:val="000A18C7"/>
    <w:rsid w:val="000C354E"/>
    <w:rsid w:val="000F0E27"/>
    <w:rsid w:val="00103DAF"/>
    <w:rsid w:val="00105AA6"/>
    <w:rsid w:val="00126E72"/>
    <w:rsid w:val="001413F8"/>
    <w:rsid w:val="0014431E"/>
    <w:rsid w:val="00146925"/>
    <w:rsid w:val="00162D0B"/>
    <w:rsid w:val="00165245"/>
    <w:rsid w:val="00173E8C"/>
    <w:rsid w:val="00183EC6"/>
    <w:rsid w:val="0018784C"/>
    <w:rsid w:val="00193ACD"/>
    <w:rsid w:val="001B245A"/>
    <w:rsid w:val="001B77BE"/>
    <w:rsid w:val="001D396E"/>
    <w:rsid w:val="002113C3"/>
    <w:rsid w:val="00221F2D"/>
    <w:rsid w:val="0024240F"/>
    <w:rsid w:val="00250575"/>
    <w:rsid w:val="002561D3"/>
    <w:rsid w:val="00266742"/>
    <w:rsid w:val="002751A8"/>
    <w:rsid w:val="00287741"/>
    <w:rsid w:val="00287BFA"/>
    <w:rsid w:val="002A0A64"/>
    <w:rsid w:val="002A4CBB"/>
    <w:rsid w:val="002A4FDF"/>
    <w:rsid w:val="002B66D9"/>
    <w:rsid w:val="002B683D"/>
    <w:rsid w:val="002D6DCD"/>
    <w:rsid w:val="002F3F54"/>
    <w:rsid w:val="002F52C5"/>
    <w:rsid w:val="00313217"/>
    <w:rsid w:val="00313E24"/>
    <w:rsid w:val="00315EB1"/>
    <w:rsid w:val="00317B55"/>
    <w:rsid w:val="003255F6"/>
    <w:rsid w:val="0032624E"/>
    <w:rsid w:val="00353E79"/>
    <w:rsid w:val="003712E1"/>
    <w:rsid w:val="0037377F"/>
    <w:rsid w:val="003C191B"/>
    <w:rsid w:val="003D4BB3"/>
    <w:rsid w:val="003D6BB2"/>
    <w:rsid w:val="003E3A15"/>
    <w:rsid w:val="003F09C1"/>
    <w:rsid w:val="003F17BB"/>
    <w:rsid w:val="003F397F"/>
    <w:rsid w:val="003F5856"/>
    <w:rsid w:val="00412CB8"/>
    <w:rsid w:val="00415FE5"/>
    <w:rsid w:val="00430626"/>
    <w:rsid w:val="004441D4"/>
    <w:rsid w:val="0046433A"/>
    <w:rsid w:val="004A1EC4"/>
    <w:rsid w:val="004A6AFE"/>
    <w:rsid w:val="004B69AB"/>
    <w:rsid w:val="004C770C"/>
    <w:rsid w:val="00516A10"/>
    <w:rsid w:val="005316E7"/>
    <w:rsid w:val="00540F08"/>
    <w:rsid w:val="005412BA"/>
    <w:rsid w:val="00546FF3"/>
    <w:rsid w:val="0055370C"/>
    <w:rsid w:val="005539AC"/>
    <w:rsid w:val="005549BF"/>
    <w:rsid w:val="005634FB"/>
    <w:rsid w:val="00575CB6"/>
    <w:rsid w:val="00594499"/>
    <w:rsid w:val="00595BEA"/>
    <w:rsid w:val="005C43B3"/>
    <w:rsid w:val="005C54C7"/>
    <w:rsid w:val="005C5E20"/>
    <w:rsid w:val="00610F7D"/>
    <w:rsid w:val="00651841"/>
    <w:rsid w:val="00656751"/>
    <w:rsid w:val="00660C75"/>
    <w:rsid w:val="006654BD"/>
    <w:rsid w:val="00691318"/>
    <w:rsid w:val="00691F3C"/>
    <w:rsid w:val="006A2D20"/>
    <w:rsid w:val="006A64C9"/>
    <w:rsid w:val="006F116D"/>
    <w:rsid w:val="006F1B5D"/>
    <w:rsid w:val="00711D64"/>
    <w:rsid w:val="00725049"/>
    <w:rsid w:val="007341A9"/>
    <w:rsid w:val="00736949"/>
    <w:rsid w:val="007406B8"/>
    <w:rsid w:val="007B6D11"/>
    <w:rsid w:val="007D3475"/>
    <w:rsid w:val="007D397C"/>
    <w:rsid w:val="007E1A68"/>
    <w:rsid w:val="007F65C8"/>
    <w:rsid w:val="007F6A8E"/>
    <w:rsid w:val="008128E2"/>
    <w:rsid w:val="00876A34"/>
    <w:rsid w:val="00886ECF"/>
    <w:rsid w:val="00890480"/>
    <w:rsid w:val="008A43E3"/>
    <w:rsid w:val="008B4BE5"/>
    <w:rsid w:val="008C1740"/>
    <w:rsid w:val="008D677E"/>
    <w:rsid w:val="008E36C8"/>
    <w:rsid w:val="008F09F2"/>
    <w:rsid w:val="008F27A6"/>
    <w:rsid w:val="00905F76"/>
    <w:rsid w:val="00917DB5"/>
    <w:rsid w:val="00926580"/>
    <w:rsid w:val="009351FE"/>
    <w:rsid w:val="00943E36"/>
    <w:rsid w:val="00954274"/>
    <w:rsid w:val="0095588C"/>
    <w:rsid w:val="00956758"/>
    <w:rsid w:val="00962293"/>
    <w:rsid w:val="00962544"/>
    <w:rsid w:val="009768CA"/>
    <w:rsid w:val="00982239"/>
    <w:rsid w:val="0099491E"/>
    <w:rsid w:val="009A7131"/>
    <w:rsid w:val="009E1A38"/>
    <w:rsid w:val="00A00F51"/>
    <w:rsid w:val="00A03D45"/>
    <w:rsid w:val="00A222D5"/>
    <w:rsid w:val="00A25DEB"/>
    <w:rsid w:val="00A35F05"/>
    <w:rsid w:val="00A71FF9"/>
    <w:rsid w:val="00A72552"/>
    <w:rsid w:val="00A8311D"/>
    <w:rsid w:val="00A901B5"/>
    <w:rsid w:val="00AA7429"/>
    <w:rsid w:val="00AB78BD"/>
    <w:rsid w:val="00AC2A97"/>
    <w:rsid w:val="00AD6208"/>
    <w:rsid w:val="00AE7856"/>
    <w:rsid w:val="00B11C36"/>
    <w:rsid w:val="00B35A1C"/>
    <w:rsid w:val="00B373A1"/>
    <w:rsid w:val="00B43D45"/>
    <w:rsid w:val="00B65CEB"/>
    <w:rsid w:val="00B70E29"/>
    <w:rsid w:val="00B7353A"/>
    <w:rsid w:val="00B759FA"/>
    <w:rsid w:val="00B967D6"/>
    <w:rsid w:val="00BC79C8"/>
    <w:rsid w:val="00BD1590"/>
    <w:rsid w:val="00BF0BAE"/>
    <w:rsid w:val="00BF0D9F"/>
    <w:rsid w:val="00BF3352"/>
    <w:rsid w:val="00BF3525"/>
    <w:rsid w:val="00C15CDD"/>
    <w:rsid w:val="00C51365"/>
    <w:rsid w:val="00C546D8"/>
    <w:rsid w:val="00C86E86"/>
    <w:rsid w:val="00C90375"/>
    <w:rsid w:val="00C94BFC"/>
    <w:rsid w:val="00CD0663"/>
    <w:rsid w:val="00CE46F1"/>
    <w:rsid w:val="00CF0EC0"/>
    <w:rsid w:val="00CF746F"/>
    <w:rsid w:val="00D15B8B"/>
    <w:rsid w:val="00D21350"/>
    <w:rsid w:val="00D274E9"/>
    <w:rsid w:val="00D30F5C"/>
    <w:rsid w:val="00D36A63"/>
    <w:rsid w:val="00D502CA"/>
    <w:rsid w:val="00D54AC3"/>
    <w:rsid w:val="00D5601D"/>
    <w:rsid w:val="00DB2D52"/>
    <w:rsid w:val="00DC1227"/>
    <w:rsid w:val="00DC473A"/>
    <w:rsid w:val="00DC494F"/>
    <w:rsid w:val="00DC5CAA"/>
    <w:rsid w:val="00DD2D5B"/>
    <w:rsid w:val="00DD7774"/>
    <w:rsid w:val="00E02799"/>
    <w:rsid w:val="00E06400"/>
    <w:rsid w:val="00E34E70"/>
    <w:rsid w:val="00E36274"/>
    <w:rsid w:val="00E50E8A"/>
    <w:rsid w:val="00E52801"/>
    <w:rsid w:val="00E5559D"/>
    <w:rsid w:val="00E62564"/>
    <w:rsid w:val="00E6286A"/>
    <w:rsid w:val="00E657D4"/>
    <w:rsid w:val="00E7347A"/>
    <w:rsid w:val="00E85BC5"/>
    <w:rsid w:val="00E96AFB"/>
    <w:rsid w:val="00EA4148"/>
    <w:rsid w:val="00EC3820"/>
    <w:rsid w:val="00EC681E"/>
    <w:rsid w:val="00EC7420"/>
    <w:rsid w:val="00ED53FA"/>
    <w:rsid w:val="00EF5380"/>
    <w:rsid w:val="00F058B3"/>
    <w:rsid w:val="00F10974"/>
    <w:rsid w:val="00F469CA"/>
    <w:rsid w:val="00F53F7E"/>
    <w:rsid w:val="00F650DA"/>
    <w:rsid w:val="00F707D2"/>
    <w:rsid w:val="00F718FD"/>
    <w:rsid w:val="00F96E8D"/>
    <w:rsid w:val="00FB3680"/>
    <w:rsid w:val="00FB4F6F"/>
    <w:rsid w:val="00FC216A"/>
    <w:rsid w:val="00FC22EE"/>
    <w:rsid w:val="00FF623B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9D"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rsid w:val="00E5559D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rsid w:val="00E5559D"/>
    <w:pPr>
      <w:keepNext/>
      <w:keepLines/>
      <w:spacing w:after="240" w:line="240" w:lineRule="atLeast"/>
      <w:outlineLvl w:val="1"/>
    </w:pPr>
    <w:rPr>
      <w:small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rsid w:val="00E5559D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rsid w:val="00E5559D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rsid w:val="00E5559D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rsid w:val="00E5559D"/>
    <w:pPr>
      <w:keepNext/>
      <w:jc w:val="center"/>
      <w:outlineLvl w:val="5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559D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sid w:val="00E5559D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rsid w:val="00E5559D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E5559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sid w:val="00E5559D"/>
    <w:rPr>
      <w:caps/>
      <w:spacing w:val="10"/>
      <w:sz w:val="16"/>
    </w:rPr>
  </w:style>
  <w:style w:type="paragraph" w:customStyle="1" w:styleId="HeaderBase">
    <w:name w:val="Header Base"/>
    <w:basedOn w:val="BodyText"/>
    <w:rsid w:val="00E5559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E5559D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rsid w:val="00E5559D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rsid w:val="00E5559D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E5559D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  <w:rsid w:val="00E5559D"/>
  </w:style>
  <w:style w:type="paragraph" w:customStyle="1" w:styleId="MessageHeaderLabel">
    <w:name w:val="Message Header Label"/>
    <w:basedOn w:val="MessageHeader"/>
    <w:next w:val="MessageHeader"/>
    <w:rsid w:val="00E5559D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rsid w:val="00E5559D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E5559D"/>
    <w:pPr>
      <w:ind w:left="720"/>
    </w:pPr>
  </w:style>
  <w:style w:type="character" w:styleId="PageNumber">
    <w:name w:val="page number"/>
    <w:rsid w:val="00E5559D"/>
    <w:rPr>
      <w:sz w:val="24"/>
    </w:rPr>
  </w:style>
  <w:style w:type="paragraph" w:customStyle="1" w:styleId="ReturnAddress">
    <w:name w:val="Return Address"/>
    <w:rsid w:val="00E5559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rsid w:val="00E5559D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sid w:val="00E5559D"/>
    <w:rPr>
      <w:i/>
      <w:spacing w:val="70"/>
    </w:rPr>
  </w:style>
  <w:style w:type="paragraph" w:styleId="Title">
    <w:name w:val="Title"/>
    <w:basedOn w:val="HeadingBase"/>
    <w:next w:val="Subtitle"/>
    <w:qFormat/>
    <w:rsid w:val="00E5559D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E5559D"/>
    <w:pPr>
      <w:spacing w:before="0" w:line="240" w:lineRule="auto"/>
    </w:pPr>
    <w:rPr>
      <w:b w:val="0"/>
      <w:i/>
      <w:sz w:val="28"/>
    </w:rPr>
  </w:style>
  <w:style w:type="paragraph" w:styleId="NoSpacing">
    <w:name w:val="No Spacing"/>
    <w:uiPriority w:val="1"/>
    <w:qFormat/>
    <w:rsid w:val="0099491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480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725049"/>
  </w:style>
  <w:style w:type="character" w:styleId="Hyperlink">
    <w:name w:val="Hyperlink"/>
    <w:basedOn w:val="DefaultParagraphFont"/>
    <w:uiPriority w:val="99"/>
    <w:unhideWhenUsed/>
    <w:rsid w:val="009351F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191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191B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3C1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small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NoSpacing">
    <w:name w:val="No Spacing"/>
    <w:uiPriority w:val="1"/>
    <w:qFormat/>
    <w:rsid w:val="0099491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480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725049"/>
  </w:style>
  <w:style w:type="character" w:styleId="Hyperlink">
    <w:name w:val="Hyperlink"/>
    <w:basedOn w:val="DefaultParagraphFont"/>
    <w:uiPriority w:val="99"/>
    <w:unhideWhenUsed/>
    <w:rsid w:val="00935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285">
          <w:marLeft w:val="132"/>
          <w:marRight w:val="132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colonlove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legant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9898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D0FB-B841-46D7-BFE9-CFFD66DF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Fax</Template>
  <TotalTime>1</TotalTime>
  <Pages>1</Pages>
  <Words>41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SEAN BAHNG</dc:creator>
  <cp:lastModifiedBy>Modesta Colon</cp:lastModifiedBy>
  <cp:revision>2</cp:revision>
  <cp:lastPrinted>2015-07-06T11:43:00Z</cp:lastPrinted>
  <dcterms:created xsi:type="dcterms:W3CDTF">2015-08-19T13:58:00Z</dcterms:created>
  <dcterms:modified xsi:type="dcterms:W3CDTF">2015-08-19T13:58:00Z</dcterms:modified>
</cp:coreProperties>
</file>